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nedlands-profile"/>
    <w:p>
      <w:pPr>
        <w:pStyle w:val="Heading1"/>
      </w:pPr>
      <w:r>
        <w:t xml:space="preserve">Nedlands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24,127          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Nedlands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11,915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Nedlands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$75,628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$2,754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12,303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5,039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7,424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2025-02-12T02:41:29Z</dcterms:created>
  <dcterms:modified xsi:type="dcterms:W3CDTF">2025-02-12T02:41:29Z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